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第七次全国人口普查配套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襄汾县统计局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襄汾县统计局-124001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（四）项目实施计划</w:t>
      </w:r>
      <w:r>
        <w:tab/>
      </w:r>
      <w:r>
        <w:fldChar w:fldCharType="begin"/>
      </w:r>
      <w:r>
        <w:instrText xml:space="preserve"> PAGEREF _Toc61505640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_Toc61505642 \h </w:instrText>
      </w:r>
      <w:r>
        <w:fldChar w:fldCharType="separate"/>
      </w:r>
      <w:r>
        <w:t>5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_Toc61505650 \h </w:instrText>
      </w:r>
      <w:r>
        <w:fldChar w:fldCharType="separate"/>
      </w:r>
      <w:r>
        <w:t>10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_Toc61505651 \h </w:instrText>
      </w:r>
      <w:r>
        <w:fldChar w:fldCharType="separate"/>
      </w:r>
      <w:r>
        <w:t>11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全面查清中国特色社会主义进入新时代后我县人口数量、结构、分布、城乡住房等方面情况。为完善人口发展战略和政策体系，开启全面建设社会主义现代化国际新征程，提供科学准确的统计信息支持。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《国务院关于开展第七次全国人口普查的通知》国发【2019】24号、晋政发【2020】2号、临政发【2020】2号及襄政发【2020】3号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按普查方案进行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按普查方案进行</w:t>
      </w:r>
    </w:p>
    <w:p>
      <w:pPr>
        <w:widowControl/>
        <w:ind w:firstLine="0" w:firstLineChars="0"/>
        <w:jc w:val="left"/>
        <w:rPr>
          <w:rFonts w:ascii="Times New Roman" w:hAnsi="Times New Roman" w:cs="Times New Roman"/>
          <w:kern w:val="0"/>
          <w:szCs w:val="28"/>
        </w:rPr>
      </w:pPr>
      <w:r>
        <w:br w:type="page"/>
      </w:r>
    </w:p>
    <w:p>
      <w:pPr>
        <w:pStyle w:val="46"/>
        <w:ind w:left="560"/>
      </w:pPr>
      <w:bookmarkStart w:id="2" w:name="_Toc61505638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56.5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56.5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56.5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56.5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56.5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56.5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56.5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56.5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56.5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41.04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41.04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41.04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72.64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72.64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72.64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15.46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15.46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15.46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做好第七次人口普查工作和后期工作。</w:t>
      </w:r>
    </w:p>
    <w:p>
      <w:pPr>
        <w:pStyle w:val="44"/>
        <w:ind w:left="280" w:firstLine="560"/>
      </w:pP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做好第七次人口普查工作和后期工作。</w:t>
      </w:r>
    </w:p>
    <w:p>
      <w:pPr>
        <w:pStyle w:val="44"/>
        <w:ind w:firstLine="560"/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61505641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第七次全国人口普查配套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95.7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85%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8.5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46"/>
        <w:ind w:left="560"/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培训人次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培训人数全覆盖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培训合格率（%）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全部合格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培训按期完成率（%）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按期按成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考察工作完成率（%）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按时完成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经济效益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人口发展评估及时率（%）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完成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暂住人口登记数（人）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全覆盖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生态效益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人口动态监测数据完整率（%）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完成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92%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促进社会可持续发展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影响较大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23655"/>
      <w:bookmarkStart w:id="11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ind w:left="1134" w:leftChars="405" w:firstLine="426" w:firstLineChars="0"/>
        <w:rPr>
          <w:rFonts w:ascii="仿宋_GB2312"/>
          <w:bCs/>
        </w:rPr>
      </w:pPr>
    </w:p>
    <w:p>
      <w:pPr>
        <w:pStyle w:val="44"/>
        <w:ind w:left="700" w:leftChars="250" w:firstLine="0" w:firstLineChars="0"/>
        <w:rPr>
          <w:rFonts w:ascii="仿宋_GB2312"/>
          <w:bCs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ind w:left="1134" w:leftChars="405" w:firstLine="426" w:firstLineChars="0"/>
        <w:rPr>
          <w:rFonts w:ascii="仿宋_GB2312"/>
          <w:bCs/>
        </w:rPr>
      </w:pPr>
    </w:p>
    <w:p>
      <w:pPr>
        <w:pStyle w:val="44"/>
        <w:ind w:left="1134" w:leftChars="405" w:firstLine="0" w:firstLineChars="0"/>
        <w:rPr>
          <w:rFonts w:ascii="仿宋_GB2312"/>
          <w:bCs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ind w:left="1134" w:leftChars="405" w:firstLine="426" w:firstLineChars="0"/>
        <w:rPr>
          <w:rFonts w:ascii="仿宋_GB2312"/>
          <w:bCs/>
        </w:rPr>
      </w:pPr>
    </w:p>
    <w:p>
      <w:pPr>
        <w:pStyle w:val="44"/>
        <w:ind w:left="1134" w:leftChars="405" w:firstLine="0" w:firstLineChars="0"/>
        <w:rPr>
          <w:rFonts w:ascii="仿宋_GB2312"/>
          <w:bCs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ind w:left="991" w:leftChars="354" w:firstLine="569" w:firstLineChars="0"/>
        <w:rPr>
          <w:rFonts w:ascii="仿宋_GB2312"/>
          <w:bCs/>
        </w:rPr>
      </w:pPr>
    </w:p>
    <w:p>
      <w:pPr>
        <w:pStyle w:val="52"/>
      </w:pPr>
      <w:bookmarkStart w:id="12" w:name="_Toc61505647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2"/>
      <w:r>
        <w:t xml:space="preserve"> </w:t>
      </w:r>
    </w:p>
    <w:p>
      <w:pPr>
        <w:pStyle w:val="44"/>
        <w:ind w:firstLine="840" w:firstLineChars="300"/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3"/>
    </w:p>
    <w:p>
      <w:pPr>
        <w:pStyle w:val="44"/>
        <w:ind w:firstLine="840" w:firstLineChars="300"/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4" w:name="_Toc61505649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4"/>
    </w:p>
    <w:p>
      <w:pPr>
        <w:pStyle w:val="44"/>
        <w:ind w:firstLine="848" w:firstLineChars="303"/>
      </w:pPr>
    </w:p>
    <w:p>
      <w:pPr>
        <w:pStyle w:val="44"/>
        <w:ind w:firstLine="560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5" w:name="_Toc6150565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5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</w:p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</w:p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bookmarkStart w:id="17" w:name="_GoBack"/>
            <w:bookmarkEnd w:id="17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85.00%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受疫情影响培训减少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培训人次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培训人数全覆盖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受疫情影响培训减少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培训合格率（%）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全部合格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培训按期完成率（%）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按期按成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考察工作完成率（%）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按时完成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经济效益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人口发展评估及时率（%）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完成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人口登记存在一定偏差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暂住人口登记数（人）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全覆盖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人口登记存在一定偏差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生态效益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人口动态监测数据完整率（%）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完成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92%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92%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9.2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人口监测存在一定偏差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促进社会可持续发展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影响较大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6150565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6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1D81367A"/>
    <w:rsid w:val="5B78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qFormat="1"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uiPriority w:val="99"/>
    <w:rPr>
      <w:b/>
      <w:bCs/>
    </w:rPr>
  </w:style>
  <w:style w:type="table" w:styleId="25">
    <w:name w:val="Table Grid"/>
    <w:basedOn w:val="24"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2861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lenovo</cp:lastModifiedBy>
  <dcterms:modified xsi:type="dcterms:W3CDTF">2022-10-13T09:32:28Z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3291EC80EDB74DA69D5F0825DADC164B</vt:lpwstr>
  </property>
</Properties>
</file>