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新设企业免刻章经费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襄汾县行政审批服务管理局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襄汾县行政审批服务管理局-126001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用于支付新设企业刻章费用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根据单位会议决定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支付新设企业刻章费用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支付新设企业刻章费用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正常支付新设企业刻章费用。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正常支付新设企业刻章费用。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新设企业免刻章经费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89.92</w:t>
      </w:r>
      <w:r>
        <w:rPr>
          <w:rFonts w:hint="eastAsia"/>
        </w:rPr>
        <w:t>分，属于</w:t>
      </w:r>
      <w:r>
        <w:t>"良好"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新设企业刻章费用支付数量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新设企业刻章费用支付额度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4.4万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新设企业刻章费用支付及时率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机关正常运转率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项目已正常实施，预算执行率为100%。</w:t>
      </w:r>
    </w:p>
    <w:p>
      <w:pPr>
        <w:pStyle w:val="44"/>
        <w:ind w:left="700" w:leftChars="25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新设企业刻章费用支付数量大于10个，资金支付额度为4.4万，因为项目预算数为一年额度，实际支付为5个月，资金支付及时率为100%。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机关正常运转率为100%。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991" w:leftChars="354" w:firstLine="569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服务对象满意率为100%。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  <w:rPr>
          <w:rFonts w:hint="eastAsia" w:eastAsia="仿宋_GB2312"/>
          <w:lang w:eastAsia="zh-CN"/>
        </w:rPr>
      </w:pPr>
      <w:r>
        <w:rPr>
          <w:rFonts w:hint="eastAsia"/>
        </w:rPr>
        <w:t>预算一体化系统极大的提高了工作效率和资金使用的透明度</w:t>
      </w:r>
      <w:r>
        <w:rPr>
          <w:rFonts w:hint="eastAsia"/>
          <w:lang w:eastAsia="zh-CN"/>
        </w:rPr>
        <w:t>。</w:t>
      </w:r>
    </w:p>
    <w:p>
      <w:pPr>
        <w:pStyle w:val="44"/>
        <w:ind w:firstLine="840" w:firstLineChars="30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rPr>
          <w:rFonts w:hint="eastAsia"/>
        </w:rPr>
        <w:t>按要求完成了既定目标，无其他问题</w:t>
      </w:r>
      <w:r>
        <w:rPr>
          <w:rFonts w:hint="eastAsia"/>
          <w:lang w:eastAsia="zh-CN"/>
        </w:rPr>
        <w:t>。</w:t>
      </w:r>
    </w:p>
    <w:p>
      <w:pPr>
        <w:pStyle w:val="52"/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  <w:bookmarkStart w:id="18" w:name="_GoBack"/>
      <w:bookmarkEnd w:id="18"/>
    </w:p>
    <w:p>
      <w:pPr>
        <w:pStyle w:val="52"/>
        <w:numPr>
          <w:ilvl w:val="0"/>
          <w:numId w:val="0"/>
        </w:numPr>
        <w:ind w:firstLine="640" w:firstLineChars="200"/>
        <w:rPr>
          <w:b w:val="0"/>
          <w:bCs/>
        </w:rPr>
      </w:pPr>
      <w:bookmarkStart w:id="15" w:name="_Toc24774"/>
      <w:r>
        <w:rPr>
          <w:rFonts w:hint="eastAsia" w:ascii="仿宋" w:hAnsi="仿宋" w:eastAsia="仿宋" w:cs="仿宋"/>
          <w:b w:val="0"/>
          <w:bCs/>
        </w:rPr>
        <w:t>单位应当设立专人对本单位的绩效目标项目进行管理负责。</w:t>
      </w:r>
      <w:bookmarkEnd w:id="15"/>
    </w:p>
    <w:p>
      <w:pPr>
        <w:pStyle w:val="44"/>
        <w:ind w:firstLine="560"/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6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新设企业刻章费用支付数量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新设企业刻章费用支付额度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4.4万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44.00%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7.92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按照实际情况支出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新设企业刻章费用支付及时率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机关正常运转率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7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7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24547F77"/>
    <w:rsid w:val="4D1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99" w:semiHidden="0" w:name="toc 2"/>
    <w:lsdException w:qFormat="1"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qFormat="1"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sf</cp:lastModifiedBy>
  <dcterms:modified xsi:type="dcterms:W3CDTF">2022-03-28T03:03:21Z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